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949F2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proofErr w:type="spellStart"/>
      <w:r>
        <w:rPr>
          <w:rFonts w:ascii="Tahoma" w:hAnsi="Tahoma" w:cs="Tahoma"/>
          <w:color w:val="505050"/>
          <w:sz w:val="22"/>
          <w:szCs w:val="22"/>
        </w:rPr>
        <w:t>Elfies.Photos</w:t>
      </w:r>
      <w:proofErr w:type="spellEnd"/>
      <w:r>
        <w:rPr>
          <w:rFonts w:ascii="Tahoma" w:hAnsi="Tahoma" w:cs="Tahoma"/>
          <w:color w:val="505050"/>
          <w:sz w:val="22"/>
          <w:szCs w:val="22"/>
        </w:rPr>
        <w:t>™</w:t>
      </w:r>
    </w:p>
    <w:p w14:paraId="46D67F89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</w:p>
    <w:p w14:paraId="2DE79492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 xml:space="preserve">Here's a new twist on holiday </w:t>
      </w:r>
      <w:proofErr w:type="spellStart"/>
      <w:r>
        <w:rPr>
          <w:rFonts w:ascii="Tahoma" w:hAnsi="Tahoma" w:cs="Tahoma"/>
          <w:color w:val="505050"/>
          <w:sz w:val="22"/>
          <w:szCs w:val="22"/>
        </w:rPr>
        <w:t>Selfies</w:t>
      </w:r>
      <w:proofErr w:type="spellEnd"/>
      <w:r>
        <w:rPr>
          <w:rFonts w:ascii="Tahoma" w:hAnsi="Tahoma" w:cs="Tahoma"/>
          <w:color w:val="505050"/>
          <w:sz w:val="22"/>
          <w:szCs w:val="22"/>
        </w:rPr>
        <w:t xml:space="preserve">.... holiday </w:t>
      </w:r>
      <w:proofErr w:type="spellStart"/>
      <w:r>
        <w:rPr>
          <w:rFonts w:ascii="Tahoma" w:hAnsi="Tahoma" w:cs="Tahoma"/>
          <w:color w:val="505050"/>
          <w:sz w:val="22"/>
          <w:szCs w:val="22"/>
        </w:rPr>
        <w:t>Elfies.Photos</w:t>
      </w:r>
      <w:proofErr w:type="spellEnd"/>
      <w:r>
        <w:rPr>
          <w:rFonts w:ascii="Tahoma" w:hAnsi="Tahoma" w:cs="Tahoma"/>
          <w:color w:val="505050"/>
          <w:sz w:val="22"/>
          <w:szCs w:val="22"/>
        </w:rPr>
        <w:t xml:space="preserve">.  With the assist of green screen holiday magic, your guests' faces will appear on a variety of </w:t>
      </w:r>
      <w:proofErr w:type="spellStart"/>
      <w:r>
        <w:rPr>
          <w:rFonts w:ascii="Tahoma" w:hAnsi="Tahoma" w:cs="Tahoma"/>
          <w:color w:val="505050"/>
          <w:sz w:val="22"/>
          <w:szCs w:val="22"/>
        </w:rPr>
        <w:t>Elfen</w:t>
      </w:r>
      <w:proofErr w:type="spellEnd"/>
      <w:r>
        <w:rPr>
          <w:rFonts w:ascii="Tahoma" w:hAnsi="Tahoma" w:cs="Tahoma"/>
          <w:color w:val="505050"/>
          <w:sz w:val="22"/>
          <w:szCs w:val="22"/>
        </w:rPr>
        <w:t xml:space="preserve"> body poses creating a whimsical 4'' x 6'' photo novelty.  A truly one-of-a-kind keepsake!  Stock and custom backgrounds are available.  Add a logo and text message to complete the picture!</w:t>
      </w:r>
    </w:p>
    <w:p w14:paraId="283B6ACD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</w:p>
    <w:p w14:paraId="0A7CF213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ADDITIONAL INFORMATION:</w:t>
      </w:r>
    </w:p>
    <w:p w14:paraId="765F6DD5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 xml:space="preserve">• Up to 12 </w:t>
      </w:r>
      <w:proofErr w:type="spellStart"/>
      <w:r>
        <w:rPr>
          <w:rFonts w:ascii="Tahoma" w:hAnsi="Tahoma" w:cs="Tahoma"/>
          <w:color w:val="505050"/>
          <w:sz w:val="22"/>
          <w:szCs w:val="22"/>
        </w:rPr>
        <w:t>Elfies.Photos</w:t>
      </w:r>
      <w:proofErr w:type="spellEnd"/>
      <w:r>
        <w:rPr>
          <w:rFonts w:ascii="Tahoma" w:hAnsi="Tahoma" w:cs="Tahoma"/>
          <w:color w:val="505050"/>
          <w:sz w:val="22"/>
          <w:szCs w:val="22"/>
        </w:rPr>
        <w:t>™ stations are available</w:t>
      </w:r>
    </w:p>
    <w:p w14:paraId="460587A7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Custom artwork and design is available</w:t>
      </w:r>
    </w:p>
    <w:p w14:paraId="5D31F47F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 xml:space="preserve">• </w:t>
      </w:r>
      <w:proofErr w:type="gramStart"/>
      <w:r>
        <w:rPr>
          <w:rFonts w:ascii="Tahoma" w:hAnsi="Tahoma" w:cs="Tahoma"/>
          <w:color w:val="505050"/>
          <w:sz w:val="22"/>
          <w:szCs w:val="22"/>
        </w:rPr>
        <w:t>We</w:t>
      </w:r>
      <w:proofErr w:type="gramEnd"/>
      <w:r>
        <w:rPr>
          <w:rFonts w:ascii="Tahoma" w:hAnsi="Tahoma" w:cs="Tahoma"/>
          <w:color w:val="505050"/>
          <w:sz w:val="22"/>
          <w:szCs w:val="22"/>
        </w:rPr>
        <w:t>'ve cut the cord!  Our Solar Powered Battery is available as a stand-alone power source for this product.  Please call for additional information</w:t>
      </w:r>
    </w:p>
    <w:p w14:paraId="607D9C61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All-u-can print 4'' x 6'' pictures</w:t>
      </w:r>
    </w:p>
    <w:p w14:paraId="4DE512D3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Pictures are printed on-site and presented to guests</w:t>
      </w:r>
    </w:p>
    <w:p w14:paraId="680FFD78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On-site photographer</w:t>
      </w:r>
    </w:p>
    <w:p w14:paraId="487BD61C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Optional Social Media Station</w:t>
      </w:r>
    </w:p>
    <w:p w14:paraId="51D1D121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Day rates available</w:t>
      </w:r>
    </w:p>
    <w:p w14:paraId="7950BA79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5% discount for purchase of 2 stations (mix or match!)</w:t>
      </w:r>
    </w:p>
    <w:p w14:paraId="290EABD8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10% discount for purchase of 3 or more stations (mix or match!)</w:t>
      </w:r>
    </w:p>
    <w:p w14:paraId="32E348EC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Travel expenses may be required</w:t>
      </w:r>
    </w:p>
    <w:p w14:paraId="54715C33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</w:p>
    <w:p w14:paraId="1BEB01E5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REQUIREMENTS:</w:t>
      </w:r>
    </w:p>
    <w:p w14:paraId="21B48137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 xml:space="preserve">• One 20 amp power drop or one dedicated </w:t>
      </w:r>
      <w:proofErr w:type="gramStart"/>
      <w:r>
        <w:rPr>
          <w:rFonts w:ascii="Tahoma" w:hAnsi="Tahoma" w:cs="Tahoma"/>
          <w:color w:val="505050"/>
          <w:sz w:val="22"/>
          <w:szCs w:val="22"/>
        </w:rPr>
        <w:t>110 wall</w:t>
      </w:r>
      <w:proofErr w:type="gramEnd"/>
      <w:r>
        <w:rPr>
          <w:rFonts w:ascii="Tahoma" w:hAnsi="Tahoma" w:cs="Tahoma"/>
          <w:color w:val="505050"/>
          <w:sz w:val="22"/>
          <w:szCs w:val="22"/>
        </w:rPr>
        <w:t xml:space="preserve"> outlet per station</w:t>
      </w:r>
    </w:p>
    <w:p w14:paraId="24CDD859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Staging Area - 10' Deep x 10' Wide x 10' High per station</w:t>
      </w:r>
    </w:p>
    <w:p w14:paraId="07F19F1C" w14:textId="77777777" w:rsidR="002659FE" w:rsidRDefault="002659FE" w:rsidP="002659FE">
      <w:pPr>
        <w:widowControl w:val="0"/>
        <w:autoSpaceDE w:val="0"/>
        <w:autoSpaceDN w:val="0"/>
        <w:adjustRightInd w:val="0"/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Client's approval of artwork</w:t>
      </w:r>
    </w:p>
    <w:p w14:paraId="2BD4CA42" w14:textId="5B71A14E" w:rsidR="001370EA" w:rsidRDefault="002659FE" w:rsidP="002659FE">
      <w:pPr>
        <w:rPr>
          <w:rFonts w:ascii="Tahoma" w:hAnsi="Tahoma" w:cs="Tahoma"/>
          <w:color w:val="505050"/>
          <w:sz w:val="22"/>
          <w:szCs w:val="22"/>
        </w:rPr>
      </w:pPr>
      <w:r>
        <w:rPr>
          <w:rFonts w:ascii="Tahoma" w:hAnsi="Tahoma" w:cs="Tahoma"/>
          <w:color w:val="505050"/>
          <w:sz w:val="22"/>
          <w:szCs w:val="22"/>
        </w:rPr>
        <w:t>• To ensure a successful event, please note: to function properly, most of our equipment must be located away from nature’s harmful elements, including direct sunlight, wind, rain, dirt/dust, insects, and extreme heat or cold.  If conditions are not ideal, outdoor events require a covered or tented area.</w:t>
      </w:r>
    </w:p>
    <w:p w14:paraId="314606A7" w14:textId="77777777" w:rsidR="002659FE" w:rsidRDefault="002659FE" w:rsidP="002659FE">
      <w:pPr>
        <w:rPr>
          <w:rFonts w:ascii="Tahoma" w:hAnsi="Tahoma" w:cs="Tahoma"/>
          <w:color w:val="505050"/>
          <w:sz w:val="22"/>
          <w:szCs w:val="22"/>
        </w:rPr>
      </w:pPr>
    </w:p>
    <w:p w14:paraId="6679FBEC" w14:textId="77777777" w:rsidR="002659FE" w:rsidRDefault="002659FE" w:rsidP="002659FE">
      <w:pPr>
        <w:rPr>
          <w:rFonts w:ascii="Tahoma" w:hAnsi="Tahoma" w:cs="Tahoma"/>
          <w:color w:val="505050"/>
          <w:sz w:val="22"/>
          <w:szCs w:val="22"/>
        </w:rPr>
      </w:pPr>
      <w:bookmarkStart w:id="0" w:name="_GoBack"/>
      <w:bookmarkEnd w:id="0"/>
    </w:p>
    <w:p w14:paraId="5A8B58A2" w14:textId="7EFF866C" w:rsidR="00527EA0" w:rsidRPr="00527EA0" w:rsidRDefault="00527EA0" w:rsidP="001370EA">
      <w:r>
        <w:rPr>
          <w:noProof/>
        </w:rPr>
        <w:drawing>
          <wp:inline distT="0" distB="0" distL="0" distR="0" wp14:anchorId="47FE9499" wp14:editId="5D5B8D66">
            <wp:extent cx="6574381" cy="37211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FIES.PHOT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317" cy="372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EA0" w:rsidRPr="00527EA0" w:rsidSect="008157D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AE"/>
    <w:rsid w:val="00006398"/>
    <w:rsid w:val="00031D89"/>
    <w:rsid w:val="00034FB6"/>
    <w:rsid w:val="00074CB5"/>
    <w:rsid w:val="00113E68"/>
    <w:rsid w:val="001370EA"/>
    <w:rsid w:val="001773AE"/>
    <w:rsid w:val="001F6FDA"/>
    <w:rsid w:val="002659FE"/>
    <w:rsid w:val="00274571"/>
    <w:rsid w:val="002B4EBF"/>
    <w:rsid w:val="002D2392"/>
    <w:rsid w:val="002D259A"/>
    <w:rsid w:val="00316270"/>
    <w:rsid w:val="00334F84"/>
    <w:rsid w:val="003600B9"/>
    <w:rsid w:val="0037548F"/>
    <w:rsid w:val="003C4AF1"/>
    <w:rsid w:val="003D642E"/>
    <w:rsid w:val="004A67F0"/>
    <w:rsid w:val="004F4A9F"/>
    <w:rsid w:val="00527EA0"/>
    <w:rsid w:val="0055619B"/>
    <w:rsid w:val="005C42C0"/>
    <w:rsid w:val="00601BA5"/>
    <w:rsid w:val="006B0757"/>
    <w:rsid w:val="00736C29"/>
    <w:rsid w:val="007560B4"/>
    <w:rsid w:val="00785FCE"/>
    <w:rsid w:val="007A6611"/>
    <w:rsid w:val="007C6686"/>
    <w:rsid w:val="007E56DC"/>
    <w:rsid w:val="008157DA"/>
    <w:rsid w:val="00874F5C"/>
    <w:rsid w:val="00896574"/>
    <w:rsid w:val="008F13D1"/>
    <w:rsid w:val="008F7C93"/>
    <w:rsid w:val="00A30168"/>
    <w:rsid w:val="00B94ECD"/>
    <w:rsid w:val="00BF708B"/>
    <w:rsid w:val="00C838DC"/>
    <w:rsid w:val="00D065F6"/>
    <w:rsid w:val="00D27CEA"/>
    <w:rsid w:val="00D83B06"/>
    <w:rsid w:val="00DE26B6"/>
    <w:rsid w:val="00DF07E4"/>
    <w:rsid w:val="00E14C9E"/>
    <w:rsid w:val="00EA05BF"/>
    <w:rsid w:val="00ED2822"/>
    <w:rsid w:val="00ED50A2"/>
    <w:rsid w:val="00F3614B"/>
    <w:rsid w:val="00F56E31"/>
    <w:rsid w:val="00F66F16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871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57D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5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57D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15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iMacMain:Documents:Product%20Descriptions%20for%20Filemaker%20&amp;%20Web: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</Template>
  <TotalTime>3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</Company>
  <LinksUpToDate>false</LinksUpToDate>
  <CharactersWithSpaces>1445</CharactersWithSpaces>
  <SharedDoc>false</SharedDoc>
  <HLinks>
    <vt:vector size="6" baseType="variant">
      <vt:variant>
        <vt:i4>3866666</vt:i4>
      </vt:variant>
      <vt:variant>
        <vt:i4>3880</vt:i4>
      </vt:variant>
      <vt:variant>
        <vt:i4>1025</vt:i4>
      </vt:variant>
      <vt:variant>
        <vt:i4>1</vt:i4>
      </vt:variant>
      <vt:variant>
        <vt:lpwstr>Ceramic Mugs Promo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</dc:creator>
  <cp:keywords/>
  <dc:description/>
  <cp:lastModifiedBy>C Y</cp:lastModifiedBy>
  <cp:revision>6</cp:revision>
  <dcterms:created xsi:type="dcterms:W3CDTF">2017-07-07T13:37:00Z</dcterms:created>
  <dcterms:modified xsi:type="dcterms:W3CDTF">2018-01-26T01:56:00Z</dcterms:modified>
</cp:coreProperties>
</file>